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521" w:rsidRPr="00A7431A" w:rsidRDefault="00485521" w:rsidP="00C25FA0">
      <w:pPr>
        <w:pStyle w:val="Title"/>
        <w:ind w:left="5580" w:hanging="1440"/>
        <w:rPr>
          <w:b w:val="0"/>
          <w:sz w:val="20"/>
        </w:rPr>
      </w:pPr>
      <w:r w:rsidRPr="00A7431A">
        <w:rPr>
          <w:b w:val="0"/>
        </w:rPr>
        <w:t xml:space="preserve">                    Rajono savivaldybės socialinio būsto pirkimo skelbiamų derybų būdu sąlygų </w:t>
      </w:r>
    </w:p>
    <w:p w:rsidR="00485521" w:rsidRPr="00A7431A" w:rsidRDefault="00485521" w:rsidP="00C25FA0">
      <w:pPr>
        <w:pStyle w:val="Title"/>
        <w:tabs>
          <w:tab w:val="left" w:pos="5760"/>
        </w:tabs>
        <w:ind w:right="3878"/>
        <w:jc w:val="right"/>
        <w:rPr>
          <w:sz w:val="28"/>
        </w:rPr>
      </w:pPr>
      <w:r w:rsidRPr="00A7431A">
        <w:rPr>
          <w:b w:val="0"/>
        </w:rPr>
        <w:t xml:space="preserve">   </w:t>
      </w:r>
      <w:r w:rsidRPr="00A7431A">
        <w:rPr>
          <w:b w:val="0"/>
        </w:rPr>
        <w:tab/>
      </w:r>
      <w:bookmarkStart w:id="0" w:name="_GoBack"/>
      <w:r>
        <w:rPr>
          <w:b w:val="0"/>
        </w:rPr>
        <w:t>(3-ų kambarių buto)</w:t>
      </w:r>
      <w:bookmarkEnd w:id="0"/>
      <w:r>
        <w:rPr>
          <w:b w:val="0"/>
        </w:rPr>
        <w:t xml:space="preserve"> </w:t>
      </w:r>
      <w:r w:rsidRPr="00A7431A">
        <w:rPr>
          <w:b w:val="0"/>
        </w:rPr>
        <w:t>1 priedas</w:t>
      </w:r>
      <w:r w:rsidRPr="00A7431A">
        <w:rPr>
          <w:sz w:val="28"/>
        </w:rPr>
        <w:t xml:space="preserve">       </w:t>
      </w:r>
    </w:p>
    <w:p w:rsidR="00485521" w:rsidRPr="00A7431A" w:rsidRDefault="00485521" w:rsidP="00C25FA0">
      <w:pPr>
        <w:pStyle w:val="Title"/>
        <w:rPr>
          <w:sz w:val="28"/>
        </w:rPr>
      </w:pPr>
    </w:p>
    <w:p w:rsidR="00485521" w:rsidRPr="00A7431A" w:rsidRDefault="00485521" w:rsidP="00C25FA0">
      <w:pPr>
        <w:pStyle w:val="Title"/>
        <w:rPr>
          <w:sz w:val="28"/>
        </w:rPr>
      </w:pPr>
      <w:r w:rsidRPr="00A7431A">
        <w:rPr>
          <w:sz w:val="28"/>
        </w:rPr>
        <w:t>PARAIŠKA</w:t>
      </w:r>
    </w:p>
    <w:p w:rsidR="00485521" w:rsidRPr="00A7431A" w:rsidRDefault="00485521" w:rsidP="00C25FA0">
      <w:pPr>
        <w:tabs>
          <w:tab w:val="left" w:pos="3780"/>
          <w:tab w:val="left" w:pos="5940"/>
        </w:tabs>
        <w:jc w:val="center"/>
        <w:rPr>
          <w:lang w:val="lt-LT"/>
        </w:rPr>
      </w:pPr>
    </w:p>
    <w:p w:rsidR="00485521" w:rsidRPr="00A7431A" w:rsidRDefault="00485521" w:rsidP="00C25FA0">
      <w:pPr>
        <w:tabs>
          <w:tab w:val="left" w:pos="3780"/>
          <w:tab w:val="left" w:pos="5940"/>
        </w:tabs>
        <w:jc w:val="center"/>
        <w:rPr>
          <w:lang w:val="lt-LT"/>
        </w:rPr>
      </w:pPr>
      <w:r w:rsidRPr="00A7431A">
        <w:rPr>
          <w:lang w:val="lt-LT"/>
        </w:rPr>
        <w:t>……….....................…………</w:t>
      </w:r>
    </w:p>
    <w:p w:rsidR="00485521" w:rsidRPr="00A7431A" w:rsidRDefault="00485521" w:rsidP="00C25FA0">
      <w:pPr>
        <w:ind w:firstLine="720"/>
        <w:jc w:val="center"/>
        <w:rPr>
          <w:sz w:val="20"/>
          <w:lang w:val="lt-LT"/>
        </w:rPr>
      </w:pPr>
      <w:r w:rsidRPr="00A7431A">
        <w:rPr>
          <w:sz w:val="20"/>
          <w:lang w:val="lt-LT"/>
        </w:rPr>
        <w:t>(data)</w:t>
      </w:r>
    </w:p>
    <w:p w:rsidR="00485521" w:rsidRPr="00A7431A" w:rsidRDefault="00485521" w:rsidP="00C25FA0">
      <w:pPr>
        <w:rPr>
          <w:lang w:val="lt-LT"/>
        </w:rPr>
      </w:pPr>
      <w:r w:rsidRPr="00A7431A">
        <w:rPr>
          <w:sz w:val="22"/>
          <w:lang w:val="lt-LT"/>
        </w:rPr>
        <w:t>PARDUODAMO BŪSTO REKVIZITAI</w:t>
      </w:r>
      <w:r w:rsidRPr="00A7431A">
        <w:rPr>
          <w:lang w:val="lt-LT"/>
        </w:rPr>
        <w:t>:</w:t>
      </w:r>
    </w:p>
    <w:p w:rsidR="00485521" w:rsidRPr="00A7431A" w:rsidRDefault="00485521" w:rsidP="00C25FA0">
      <w:pPr>
        <w:rPr>
          <w:lang w:val="lt-LT"/>
        </w:rPr>
      </w:pPr>
    </w:p>
    <w:p w:rsidR="00485521" w:rsidRPr="00A7431A" w:rsidRDefault="00485521" w:rsidP="00C25FA0">
      <w:pPr>
        <w:rPr>
          <w:lang w:val="lt-LT"/>
        </w:rPr>
      </w:pPr>
      <w:r w:rsidRPr="00A7431A">
        <w:rPr>
          <w:lang w:val="lt-LT"/>
        </w:rPr>
        <w:t>Adresas   …………………………………….........……..           bendras plotas  ..…………..  kv. m,</w:t>
      </w:r>
    </w:p>
    <w:p w:rsidR="00485521" w:rsidRPr="00A7431A" w:rsidRDefault="00485521" w:rsidP="00C25FA0">
      <w:pPr>
        <w:rPr>
          <w:lang w:val="lt-LT"/>
        </w:rPr>
      </w:pPr>
    </w:p>
    <w:p w:rsidR="00485521" w:rsidRPr="00A7431A" w:rsidRDefault="00485521" w:rsidP="00C25FA0">
      <w:pPr>
        <w:rPr>
          <w:lang w:val="lt-LT"/>
        </w:rPr>
      </w:pPr>
      <w:r w:rsidRPr="00A7431A">
        <w:rPr>
          <w:lang w:val="lt-LT"/>
        </w:rPr>
        <w:t>kambarių sk. ……, aukštas .…… statybos metai ….……,  namo tipas  ...…….................………….</w:t>
      </w:r>
    </w:p>
    <w:p w:rsidR="00485521" w:rsidRPr="00A7431A" w:rsidRDefault="00485521" w:rsidP="00C25FA0">
      <w:pPr>
        <w:ind w:left="1440" w:firstLine="720"/>
        <w:rPr>
          <w:sz w:val="16"/>
          <w:lang w:val="lt-LT"/>
        </w:rPr>
      </w:pPr>
      <w:r w:rsidRPr="00A7431A">
        <w:rPr>
          <w:sz w:val="16"/>
          <w:lang w:val="lt-LT"/>
        </w:rPr>
        <w:t xml:space="preserve">                                                                                                                      (plytinis, monolitinis, stambiaplokštis)</w:t>
      </w:r>
    </w:p>
    <w:p w:rsidR="00485521" w:rsidRPr="00A7431A" w:rsidRDefault="00485521" w:rsidP="00C25FA0">
      <w:pPr>
        <w:rPr>
          <w:b/>
          <w:lang w:val="lt-LT"/>
        </w:rPr>
      </w:pPr>
      <w:r w:rsidRPr="00A7431A">
        <w:rPr>
          <w:sz w:val="22"/>
          <w:lang w:val="lt-LT"/>
        </w:rPr>
        <w:t>PERKANČIOJI ORGANIZACIJA</w:t>
      </w:r>
      <w:r w:rsidRPr="00A7431A">
        <w:rPr>
          <w:lang w:val="lt-LT"/>
        </w:rPr>
        <w:t xml:space="preserve">: </w:t>
      </w:r>
      <w:r w:rsidRPr="00A7431A">
        <w:rPr>
          <w:b/>
          <w:lang w:val="lt-LT"/>
        </w:rPr>
        <w:t>Šakių rajono savivaldybė</w:t>
      </w:r>
    </w:p>
    <w:p w:rsidR="00485521" w:rsidRPr="00A7431A" w:rsidRDefault="00485521" w:rsidP="00C25FA0">
      <w:pPr>
        <w:rPr>
          <w:lang w:val="lt-LT"/>
        </w:rPr>
      </w:pPr>
      <w:r w:rsidRPr="00A7431A">
        <w:rPr>
          <w:sz w:val="22"/>
          <w:lang w:val="lt-LT"/>
        </w:rPr>
        <w:t>SIŪLYTOJO REKVIZITAI</w:t>
      </w:r>
      <w:r w:rsidRPr="00A7431A">
        <w:rPr>
          <w:lang w:val="lt-LT"/>
        </w:rPr>
        <w:t>:</w:t>
      </w:r>
    </w:p>
    <w:p w:rsidR="00485521" w:rsidRPr="00A7431A" w:rsidRDefault="00485521" w:rsidP="00C25FA0">
      <w:pPr>
        <w:rPr>
          <w:lang w:val="lt-LT"/>
        </w:rPr>
      </w:pPr>
      <w:r w:rsidRPr="00A7431A">
        <w:rPr>
          <w:lang w:val="lt-LT"/>
        </w:rPr>
        <w:t>………………………………………………………………………………………...…..…...</w:t>
      </w:r>
    </w:p>
    <w:p w:rsidR="00485521" w:rsidRPr="00A7431A" w:rsidRDefault="00485521" w:rsidP="00C25FA0">
      <w:pPr>
        <w:jc w:val="center"/>
        <w:rPr>
          <w:sz w:val="20"/>
          <w:lang w:val="lt-LT"/>
        </w:rPr>
      </w:pPr>
      <w:r w:rsidRPr="00A7431A">
        <w:rPr>
          <w:sz w:val="20"/>
          <w:lang w:val="lt-LT"/>
        </w:rPr>
        <w:t>(vardas, pavardė, asmens kodas)</w:t>
      </w:r>
    </w:p>
    <w:p w:rsidR="00485521" w:rsidRPr="00A7431A" w:rsidRDefault="00485521" w:rsidP="00C25FA0">
      <w:pPr>
        <w:jc w:val="center"/>
        <w:rPr>
          <w:sz w:val="20"/>
          <w:lang w:val="lt-LT"/>
        </w:rPr>
      </w:pPr>
    </w:p>
    <w:p w:rsidR="00485521" w:rsidRPr="00A7431A" w:rsidRDefault="00485521" w:rsidP="00C25FA0">
      <w:pPr>
        <w:rPr>
          <w:lang w:val="lt-LT"/>
        </w:rPr>
      </w:pPr>
      <w:r w:rsidRPr="00A7431A">
        <w:rPr>
          <w:lang w:val="lt-LT"/>
        </w:rPr>
        <w:t>…………………………………………………………………………………………………</w:t>
      </w:r>
    </w:p>
    <w:p w:rsidR="00485521" w:rsidRPr="00A7431A" w:rsidRDefault="00485521" w:rsidP="00C25FA0">
      <w:pPr>
        <w:jc w:val="center"/>
        <w:rPr>
          <w:sz w:val="20"/>
          <w:lang w:val="lt-LT"/>
        </w:rPr>
      </w:pPr>
      <w:r w:rsidRPr="00A7431A">
        <w:rPr>
          <w:sz w:val="20"/>
          <w:lang w:val="lt-LT"/>
        </w:rPr>
        <w:t>arba (įmonės pavadinimas, kodas)</w:t>
      </w:r>
    </w:p>
    <w:p w:rsidR="00485521" w:rsidRPr="00A7431A" w:rsidRDefault="00485521" w:rsidP="00C25FA0">
      <w:pPr>
        <w:jc w:val="center"/>
        <w:rPr>
          <w:sz w:val="20"/>
          <w:lang w:val="lt-LT"/>
        </w:rPr>
      </w:pPr>
    </w:p>
    <w:p w:rsidR="00485521" w:rsidRPr="00A7431A" w:rsidRDefault="00485521" w:rsidP="00C25FA0">
      <w:pPr>
        <w:jc w:val="both"/>
        <w:rPr>
          <w:lang w:val="lt-LT"/>
        </w:rPr>
      </w:pPr>
      <w:r w:rsidRPr="00A7431A">
        <w:rPr>
          <w:lang w:val="lt-LT"/>
        </w:rPr>
        <w:t>………………………………………………………………………………………………..</w:t>
      </w:r>
    </w:p>
    <w:p w:rsidR="00485521" w:rsidRPr="00A7431A" w:rsidRDefault="00485521" w:rsidP="00C25FA0">
      <w:pPr>
        <w:jc w:val="center"/>
        <w:rPr>
          <w:sz w:val="20"/>
          <w:lang w:val="lt-LT"/>
        </w:rPr>
      </w:pPr>
      <w:r w:rsidRPr="00A7431A">
        <w:rPr>
          <w:sz w:val="20"/>
          <w:lang w:val="lt-LT"/>
        </w:rPr>
        <w:t>(adresas, telefonas, faksas)</w:t>
      </w:r>
    </w:p>
    <w:p w:rsidR="00485521" w:rsidRPr="00A7431A" w:rsidRDefault="00485521" w:rsidP="00C25FA0">
      <w:pPr>
        <w:jc w:val="center"/>
        <w:rPr>
          <w:sz w:val="20"/>
          <w:lang w:val="lt-LT"/>
        </w:rPr>
      </w:pPr>
    </w:p>
    <w:p w:rsidR="00485521" w:rsidRPr="00A7431A" w:rsidRDefault="00485521" w:rsidP="00C25FA0">
      <w:pPr>
        <w:jc w:val="both"/>
        <w:rPr>
          <w:lang w:val="lt-LT"/>
        </w:rPr>
      </w:pPr>
      <w:r w:rsidRPr="00A7431A">
        <w:rPr>
          <w:lang w:val="lt-LT"/>
        </w:rPr>
        <w:t>………………………………………………………………………………………………..</w:t>
      </w:r>
    </w:p>
    <w:p w:rsidR="00485521" w:rsidRPr="00A7431A" w:rsidRDefault="00485521" w:rsidP="00C25FA0">
      <w:pPr>
        <w:jc w:val="center"/>
        <w:rPr>
          <w:sz w:val="20"/>
          <w:lang w:val="lt-LT"/>
        </w:rPr>
      </w:pPr>
      <w:r w:rsidRPr="00A7431A">
        <w:rPr>
          <w:sz w:val="20"/>
          <w:lang w:val="lt-LT"/>
        </w:rPr>
        <w:t>(banko pavadinimas, kodas ir sąskaita banke)</w:t>
      </w:r>
    </w:p>
    <w:p w:rsidR="00485521" w:rsidRPr="00A7431A" w:rsidRDefault="00485521" w:rsidP="00C25FA0">
      <w:pPr>
        <w:jc w:val="center"/>
        <w:rPr>
          <w:sz w:val="20"/>
          <w:lang w:val="lt-LT"/>
        </w:rPr>
      </w:pPr>
    </w:p>
    <w:p w:rsidR="00485521" w:rsidRPr="00A7431A" w:rsidRDefault="00485521" w:rsidP="00C25FA0">
      <w:pPr>
        <w:pStyle w:val="BodyText3"/>
        <w:jc w:val="left"/>
        <w:rPr>
          <w:lang w:val="lt-LT"/>
        </w:rPr>
      </w:pPr>
      <w:r w:rsidRPr="00A7431A">
        <w:rPr>
          <w:lang w:val="lt-LT"/>
        </w:rPr>
        <w:t xml:space="preserve">PARDUODAMŲ GYVENAMŲJŲ PATALPŲ APŽIŪRĖJIMO SĄLYGOS </w:t>
      </w:r>
      <w:r w:rsidRPr="00A7431A">
        <w:rPr>
          <w:lang w:val="lt-LT"/>
        </w:rPr>
        <w:br/>
      </w:r>
    </w:p>
    <w:p w:rsidR="00485521" w:rsidRPr="00A7431A" w:rsidRDefault="00485521" w:rsidP="00C25FA0">
      <w:pPr>
        <w:pStyle w:val="BodyText3"/>
        <w:jc w:val="left"/>
        <w:rPr>
          <w:sz w:val="20"/>
          <w:lang w:val="lt-LT"/>
        </w:rPr>
      </w:pPr>
      <w:r w:rsidRPr="00A7431A">
        <w:rPr>
          <w:lang w:val="lt-LT"/>
        </w:rPr>
        <w:t>…………………………………………………………………………………………………………</w:t>
      </w:r>
      <w:r w:rsidRPr="00A7431A">
        <w:rPr>
          <w:lang w:val="lt-LT"/>
        </w:rPr>
        <w:br/>
        <w:t>(</w:t>
      </w:r>
      <w:r w:rsidRPr="00A7431A">
        <w:rPr>
          <w:sz w:val="20"/>
          <w:lang w:val="lt-LT"/>
        </w:rPr>
        <w:t>laikas, kada galima apžiūrėti gyvenamąsias patalpas, kandidato ar įgalioto atstovo vardas, pavardė, telefonas)</w:t>
      </w:r>
    </w:p>
    <w:p w:rsidR="00485521" w:rsidRPr="00A7431A" w:rsidRDefault="00485521" w:rsidP="00C25FA0">
      <w:pPr>
        <w:pStyle w:val="BodyText3"/>
        <w:jc w:val="left"/>
        <w:rPr>
          <w:lang w:val="lt-LT"/>
        </w:rPr>
      </w:pPr>
      <w:r w:rsidRPr="00A7431A">
        <w:rPr>
          <w:lang w:val="lt-LT"/>
        </w:rPr>
        <w:br/>
        <w:t>…………………………………………………………………………………………………………</w:t>
      </w:r>
      <w:r w:rsidRPr="00A7431A">
        <w:rPr>
          <w:lang w:val="lt-LT"/>
        </w:rPr>
        <w:br/>
      </w:r>
      <w:r w:rsidRPr="00A7431A">
        <w:rPr>
          <w:lang w:val="lt-LT"/>
        </w:rPr>
        <w:br/>
        <w:t>Toliau pasirašęs kandidatas (jei dalyvauja įmonė, parašas tvirtinamas įmonės antspaudu) yra suinteresuotas dalyvauti šiose derybose ir sudaryti pirkimo-pardavimo sutartį.</w:t>
      </w:r>
    </w:p>
    <w:p w:rsidR="00485521" w:rsidRPr="00A7431A" w:rsidRDefault="00485521" w:rsidP="00C25FA0">
      <w:pPr>
        <w:jc w:val="both"/>
        <w:rPr>
          <w:sz w:val="22"/>
          <w:lang w:val="lt-LT"/>
        </w:rPr>
      </w:pPr>
      <w:r w:rsidRPr="00A7431A">
        <w:rPr>
          <w:sz w:val="22"/>
          <w:lang w:val="lt-LT"/>
        </w:rPr>
        <w:t>KAINA:</w:t>
      </w:r>
    </w:p>
    <w:p w:rsidR="00485521" w:rsidRPr="00A7431A" w:rsidRDefault="00485521" w:rsidP="00C25FA0">
      <w:pPr>
        <w:rPr>
          <w:lang w:val="lt-LT"/>
        </w:rPr>
      </w:pPr>
      <w:r w:rsidRPr="00A7431A">
        <w:rPr>
          <w:lang w:val="lt-LT"/>
        </w:rPr>
        <w:t>Parduodamų gyvenamųjų patalpų kaina………</w:t>
      </w:r>
      <w:r w:rsidRPr="00A7431A">
        <w:rPr>
          <w:sz w:val="22"/>
          <w:lang w:val="lt-LT"/>
        </w:rPr>
        <w:t>…………..…….</w:t>
      </w:r>
      <w:r w:rsidRPr="00A7431A">
        <w:rPr>
          <w:lang w:val="lt-LT"/>
        </w:rPr>
        <w:t>……………………………..</w:t>
      </w:r>
    </w:p>
    <w:p w:rsidR="00485521" w:rsidRPr="00A7431A" w:rsidRDefault="00485521" w:rsidP="00C25FA0">
      <w:pPr>
        <w:jc w:val="both"/>
        <w:rPr>
          <w:lang w:val="lt-LT"/>
        </w:rPr>
      </w:pPr>
      <w:r w:rsidRPr="00A7431A">
        <w:rPr>
          <w:lang w:val="lt-LT"/>
        </w:rPr>
        <w:br/>
        <w:t>…………………………………………</w:t>
      </w:r>
      <w:r>
        <w:rPr>
          <w:lang w:val="lt-LT"/>
        </w:rPr>
        <w:t>…………………………………………………eurų</w:t>
      </w:r>
      <w:r w:rsidRPr="00A7431A">
        <w:rPr>
          <w:lang w:val="lt-LT"/>
        </w:rPr>
        <w:t>.</w:t>
      </w:r>
    </w:p>
    <w:p w:rsidR="00485521" w:rsidRPr="00A7431A" w:rsidRDefault="00485521" w:rsidP="00C25FA0">
      <w:pPr>
        <w:jc w:val="center"/>
        <w:rPr>
          <w:sz w:val="20"/>
          <w:lang w:val="lt-LT"/>
        </w:rPr>
      </w:pPr>
      <w:r w:rsidRPr="00A7431A">
        <w:rPr>
          <w:sz w:val="20"/>
          <w:lang w:val="lt-LT"/>
        </w:rPr>
        <w:t>(suma skaičiais ir žodžiais)</w:t>
      </w:r>
    </w:p>
    <w:p w:rsidR="00485521" w:rsidRPr="00A7431A" w:rsidRDefault="00485521" w:rsidP="00C25FA0">
      <w:pPr>
        <w:jc w:val="both"/>
        <w:rPr>
          <w:sz w:val="22"/>
          <w:lang w:val="lt-LT"/>
        </w:rPr>
      </w:pPr>
      <w:r w:rsidRPr="00A7431A">
        <w:rPr>
          <w:sz w:val="22"/>
          <w:lang w:val="lt-LT"/>
        </w:rPr>
        <w:t>GYVENAMŲJŲ PATALPŲ PERDAVIMO TERMINAS</w:t>
      </w:r>
    </w:p>
    <w:p w:rsidR="00485521" w:rsidRPr="00A7431A" w:rsidRDefault="00485521" w:rsidP="00C25FA0">
      <w:pPr>
        <w:jc w:val="both"/>
        <w:rPr>
          <w:sz w:val="22"/>
          <w:lang w:val="lt-LT"/>
        </w:rPr>
      </w:pPr>
    </w:p>
    <w:p w:rsidR="00485521" w:rsidRPr="00A7431A" w:rsidRDefault="00485521" w:rsidP="00C25FA0">
      <w:pPr>
        <w:jc w:val="both"/>
        <w:rPr>
          <w:lang w:val="lt-LT"/>
        </w:rPr>
      </w:pPr>
      <w:r w:rsidRPr="00A7431A">
        <w:rPr>
          <w:lang w:val="lt-LT"/>
        </w:rPr>
        <w:t>………………………………………………………………………………………………….</w:t>
      </w:r>
    </w:p>
    <w:p w:rsidR="00485521" w:rsidRPr="00A7431A" w:rsidRDefault="00485521" w:rsidP="00C25FA0">
      <w:pPr>
        <w:jc w:val="both"/>
        <w:rPr>
          <w:lang w:val="lt-LT"/>
        </w:rPr>
      </w:pPr>
      <w:r w:rsidRPr="00A7431A">
        <w:rPr>
          <w:lang w:val="lt-LT"/>
        </w:rPr>
        <w:t>Patvirtinu, kad pasiūlymas atitinka pirkimo dokumentų reikalavimus ir sąlygas.</w:t>
      </w:r>
    </w:p>
    <w:p w:rsidR="00485521" w:rsidRPr="00A7431A" w:rsidRDefault="00485521" w:rsidP="00C25FA0">
      <w:pPr>
        <w:jc w:val="both"/>
        <w:rPr>
          <w:lang w:val="lt-LT"/>
        </w:rPr>
      </w:pPr>
      <w:r w:rsidRPr="00A7431A">
        <w:rPr>
          <w:lang w:val="lt-LT"/>
        </w:rPr>
        <w:t>Patvirtinu, kad iki bus sudaryta oficiali pirkimo-pardavimo sutartis, šis pasiūlymas galioja kaip įpareigojanti sutartis.</w:t>
      </w:r>
    </w:p>
    <w:p w:rsidR="00485521" w:rsidRPr="00A7431A" w:rsidRDefault="00485521" w:rsidP="00C25FA0">
      <w:pPr>
        <w:jc w:val="both"/>
        <w:rPr>
          <w:lang w:val="lt-LT"/>
        </w:rPr>
      </w:pPr>
    </w:p>
    <w:p w:rsidR="00485521" w:rsidRPr="00A7431A" w:rsidRDefault="00485521" w:rsidP="00C25FA0">
      <w:pPr>
        <w:jc w:val="both"/>
        <w:rPr>
          <w:lang w:val="lt-LT"/>
        </w:rPr>
      </w:pPr>
      <w:r w:rsidRPr="00A7431A">
        <w:rPr>
          <w:lang w:val="lt-LT"/>
        </w:rPr>
        <w:t>Priedai: ……………………………………………………..................………………..………</w:t>
      </w:r>
    </w:p>
    <w:p w:rsidR="00485521" w:rsidRPr="00A7431A" w:rsidRDefault="00485521" w:rsidP="00C25FA0">
      <w:pPr>
        <w:jc w:val="both"/>
        <w:rPr>
          <w:lang w:val="lt-LT"/>
        </w:rPr>
      </w:pPr>
      <w:r w:rsidRPr="00A7431A">
        <w:rPr>
          <w:lang w:val="lt-LT"/>
        </w:rPr>
        <w:t>……………………………………………………………………………………..…………...</w:t>
      </w:r>
    </w:p>
    <w:p w:rsidR="00485521" w:rsidRPr="00A7431A" w:rsidRDefault="00485521" w:rsidP="00C25FA0">
      <w:pPr>
        <w:jc w:val="both"/>
        <w:rPr>
          <w:lang w:val="lt-LT"/>
        </w:rPr>
      </w:pPr>
      <w:r w:rsidRPr="00A7431A">
        <w:rPr>
          <w:lang w:val="lt-LT"/>
        </w:rPr>
        <w:t>……………………………………………………………………………………………...…..</w:t>
      </w:r>
    </w:p>
    <w:p w:rsidR="00485521" w:rsidRPr="00A7431A" w:rsidRDefault="00485521" w:rsidP="00C25FA0">
      <w:pPr>
        <w:jc w:val="both"/>
        <w:rPr>
          <w:lang w:val="lt-LT"/>
        </w:rPr>
      </w:pPr>
    </w:p>
    <w:p w:rsidR="00485521" w:rsidRPr="00A7431A" w:rsidRDefault="00485521" w:rsidP="00C25FA0">
      <w:pPr>
        <w:jc w:val="both"/>
        <w:rPr>
          <w:lang w:val="lt-LT"/>
        </w:rPr>
      </w:pPr>
      <w:r w:rsidRPr="00A7431A">
        <w:rPr>
          <w:lang w:val="lt-LT"/>
        </w:rPr>
        <w:t>Savininkas</w:t>
      </w:r>
      <w:r w:rsidRPr="00A7431A">
        <w:rPr>
          <w:lang w:val="lt-LT"/>
        </w:rPr>
        <w:tab/>
      </w:r>
      <w:r w:rsidRPr="00A7431A">
        <w:rPr>
          <w:lang w:val="lt-LT"/>
        </w:rPr>
        <w:tab/>
        <w:t xml:space="preserve">            ......………………………           …………………….……</w:t>
      </w:r>
    </w:p>
    <w:p w:rsidR="00485521" w:rsidRPr="00A7431A" w:rsidRDefault="00485521" w:rsidP="00C25FA0">
      <w:pPr>
        <w:jc w:val="both"/>
        <w:rPr>
          <w:sz w:val="20"/>
          <w:vertAlign w:val="superscript"/>
          <w:lang w:val="lt-LT"/>
        </w:rPr>
      </w:pPr>
      <w:r w:rsidRPr="00A7431A">
        <w:rPr>
          <w:sz w:val="20"/>
          <w:lang w:val="lt-LT"/>
        </w:rPr>
        <w:tab/>
      </w:r>
      <w:r w:rsidRPr="00A7431A">
        <w:rPr>
          <w:sz w:val="20"/>
          <w:lang w:val="lt-LT"/>
        </w:rPr>
        <w:tab/>
      </w:r>
      <w:r w:rsidRPr="00A7431A">
        <w:rPr>
          <w:sz w:val="20"/>
          <w:vertAlign w:val="superscript"/>
          <w:lang w:val="lt-LT"/>
        </w:rPr>
        <w:tab/>
        <w:t xml:space="preserve">        (parašas) </w:t>
      </w:r>
      <w:r w:rsidRPr="00A7431A">
        <w:rPr>
          <w:sz w:val="20"/>
          <w:vertAlign w:val="superscript"/>
          <w:lang w:val="lt-LT"/>
        </w:rPr>
        <w:tab/>
      </w:r>
      <w:r w:rsidRPr="00A7431A">
        <w:rPr>
          <w:sz w:val="20"/>
          <w:vertAlign w:val="superscript"/>
          <w:lang w:val="lt-LT"/>
        </w:rPr>
        <w:tab/>
        <w:t xml:space="preserve">         (vardas, pavardė)</w:t>
      </w:r>
    </w:p>
    <w:p w:rsidR="00485521" w:rsidRPr="00A7431A" w:rsidRDefault="00485521" w:rsidP="00C25FA0">
      <w:pPr>
        <w:jc w:val="both"/>
        <w:rPr>
          <w:sz w:val="20"/>
          <w:vertAlign w:val="superscript"/>
          <w:lang w:val="lt-LT"/>
        </w:rPr>
      </w:pPr>
      <w:r w:rsidRPr="00A7431A">
        <w:rPr>
          <w:szCs w:val="24"/>
          <w:lang w:val="lt-LT"/>
        </w:rPr>
        <w:t>Bendrasavininkas (sutuoktinis)</w:t>
      </w:r>
      <w:r w:rsidRPr="00A7431A">
        <w:rPr>
          <w:sz w:val="20"/>
          <w:lang w:val="lt-LT"/>
        </w:rPr>
        <w:tab/>
        <w:t>............................................</w:t>
      </w:r>
      <w:r w:rsidRPr="00A7431A">
        <w:rPr>
          <w:sz w:val="20"/>
          <w:lang w:val="lt-LT"/>
        </w:rPr>
        <w:tab/>
        <w:t>.....................................................</w:t>
      </w:r>
      <w:r w:rsidRPr="00A7431A">
        <w:rPr>
          <w:sz w:val="20"/>
          <w:lang w:val="lt-LT"/>
        </w:rPr>
        <w:tab/>
      </w:r>
      <w:r w:rsidRPr="00A7431A">
        <w:rPr>
          <w:sz w:val="20"/>
          <w:lang w:val="lt-LT"/>
        </w:rPr>
        <w:tab/>
      </w:r>
      <w:r w:rsidRPr="00A7431A">
        <w:rPr>
          <w:sz w:val="20"/>
          <w:lang w:val="lt-LT"/>
        </w:rPr>
        <w:tab/>
        <w:t xml:space="preserve">      </w:t>
      </w:r>
      <w:r w:rsidRPr="00A7431A">
        <w:rPr>
          <w:sz w:val="20"/>
          <w:vertAlign w:val="superscript"/>
          <w:lang w:val="lt-LT"/>
        </w:rPr>
        <w:t>(parašas)</w:t>
      </w:r>
      <w:r w:rsidRPr="00A7431A">
        <w:rPr>
          <w:sz w:val="20"/>
          <w:vertAlign w:val="superscript"/>
          <w:lang w:val="lt-LT"/>
        </w:rPr>
        <w:tab/>
      </w:r>
      <w:r w:rsidRPr="00A7431A">
        <w:rPr>
          <w:sz w:val="20"/>
          <w:vertAlign w:val="superscript"/>
          <w:lang w:val="lt-LT"/>
        </w:rPr>
        <w:tab/>
        <w:t xml:space="preserve">             (vardas, pavardė)</w:t>
      </w:r>
    </w:p>
    <w:p w:rsidR="00485521" w:rsidRPr="00A7431A" w:rsidRDefault="00485521" w:rsidP="00C25FA0">
      <w:pPr>
        <w:jc w:val="both"/>
        <w:rPr>
          <w:sz w:val="20"/>
          <w:lang w:val="lt-LT"/>
        </w:rPr>
      </w:pPr>
    </w:p>
    <w:p w:rsidR="00485521" w:rsidRPr="00A7431A" w:rsidRDefault="00485521" w:rsidP="00C25FA0">
      <w:pPr>
        <w:jc w:val="both"/>
        <w:rPr>
          <w:sz w:val="20"/>
          <w:lang w:val="lt-LT"/>
        </w:rPr>
      </w:pPr>
    </w:p>
    <w:p w:rsidR="00485521" w:rsidRPr="00AC7304" w:rsidRDefault="00485521" w:rsidP="00AC7304">
      <w:pPr>
        <w:jc w:val="both"/>
        <w:rPr>
          <w:szCs w:val="24"/>
          <w:lang w:val="it-IT"/>
        </w:rPr>
      </w:pPr>
      <w:r w:rsidRPr="00AC7304">
        <w:rPr>
          <w:szCs w:val="24"/>
          <w:lang w:val="lt-LT"/>
        </w:rPr>
        <w:t>(Kandidato pareigos,</w:t>
      </w:r>
      <w:r w:rsidRPr="00AC7304">
        <w:rPr>
          <w:szCs w:val="24"/>
          <w:vertAlign w:val="superscript"/>
          <w:lang w:val="lt-LT"/>
        </w:rPr>
        <w:t xml:space="preserve"> </w:t>
      </w:r>
      <w:r w:rsidRPr="00AC7304">
        <w:rPr>
          <w:szCs w:val="24"/>
          <w:lang w:val="lt-LT"/>
        </w:rPr>
        <w:t>jei atstovauja juridiniam asmeniui)</w:t>
      </w:r>
    </w:p>
    <w:sectPr w:rsidR="00485521" w:rsidRPr="00AC7304" w:rsidSect="004949DA">
      <w:headerReference w:type="even" r:id="rId6"/>
      <w:headerReference w:type="default" r:id="rId7"/>
      <w:pgSz w:w="11906" w:h="16838"/>
      <w:pgMar w:top="567" w:right="567" w:bottom="284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521" w:rsidRDefault="00485521">
      <w:r>
        <w:separator/>
      </w:r>
    </w:p>
  </w:endnote>
  <w:endnote w:type="continuationSeparator" w:id="0">
    <w:p w:rsidR="00485521" w:rsidRDefault="004855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521" w:rsidRDefault="00485521">
      <w:r>
        <w:separator/>
      </w:r>
    </w:p>
  </w:footnote>
  <w:footnote w:type="continuationSeparator" w:id="0">
    <w:p w:rsidR="00485521" w:rsidRDefault="004855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521" w:rsidRDefault="00485521" w:rsidP="00C25FA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5521" w:rsidRDefault="0048552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521" w:rsidRDefault="00485521" w:rsidP="00C25FA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85521" w:rsidRDefault="0048552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5FA0"/>
    <w:rsid w:val="000F4F50"/>
    <w:rsid w:val="002C6DF7"/>
    <w:rsid w:val="00485521"/>
    <w:rsid w:val="004949DA"/>
    <w:rsid w:val="006252E6"/>
    <w:rsid w:val="006D350D"/>
    <w:rsid w:val="007E4944"/>
    <w:rsid w:val="00833606"/>
    <w:rsid w:val="00857540"/>
    <w:rsid w:val="00997C0A"/>
    <w:rsid w:val="00A7431A"/>
    <w:rsid w:val="00AC7304"/>
    <w:rsid w:val="00AE39C7"/>
    <w:rsid w:val="00B91C5B"/>
    <w:rsid w:val="00BE6526"/>
    <w:rsid w:val="00C25FA0"/>
    <w:rsid w:val="00F02263"/>
    <w:rsid w:val="00F24165"/>
    <w:rsid w:val="00F4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5FA0"/>
    <w:rPr>
      <w:sz w:val="24"/>
      <w:szCs w:val="20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C25FA0"/>
    <w:pPr>
      <w:jc w:val="center"/>
    </w:pPr>
    <w:rPr>
      <w:b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C7220E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Header">
    <w:name w:val="header"/>
    <w:basedOn w:val="Normal"/>
    <w:link w:val="HeaderChar"/>
    <w:uiPriority w:val="99"/>
    <w:rsid w:val="00C25FA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220E"/>
    <w:rPr>
      <w:sz w:val="24"/>
      <w:szCs w:val="20"/>
      <w:lang w:val="en-US" w:eastAsia="en-US"/>
    </w:rPr>
  </w:style>
  <w:style w:type="character" w:styleId="PageNumber">
    <w:name w:val="page number"/>
    <w:basedOn w:val="DefaultParagraphFont"/>
    <w:uiPriority w:val="99"/>
    <w:rsid w:val="00C25FA0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C25FA0"/>
    <w:pPr>
      <w:jc w:val="both"/>
    </w:pPr>
    <w:rPr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7220E"/>
    <w:rPr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1435</Words>
  <Characters>819</Characters>
  <Application>Microsoft Office Outlook</Application>
  <DocSecurity>0</DocSecurity>
  <Lines>0</Lines>
  <Paragraphs>0</Paragraphs>
  <ScaleCrop>false</ScaleCrop>
  <Company>sav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Rajono savivaldybės socialinio būsto pirkimo skelbiamų derybų būdu sąlygų</dc:title>
  <dc:subject/>
  <dc:creator>son</dc:creator>
  <cp:keywords/>
  <dc:description/>
  <cp:lastModifiedBy>pilnas vardas</cp:lastModifiedBy>
  <cp:revision>5</cp:revision>
  <dcterms:created xsi:type="dcterms:W3CDTF">2016-11-16T14:53:00Z</dcterms:created>
  <dcterms:modified xsi:type="dcterms:W3CDTF">2016-12-27T09:41:00Z</dcterms:modified>
</cp:coreProperties>
</file>